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1A" w:rsidRDefault="0004551A" w:rsidP="00366963">
      <w:pPr>
        <w:pStyle w:val="NoSpacing"/>
        <w:rPr>
          <w:rFonts w:ascii="Times New Roman" w:hAnsi="Times New Roman"/>
          <w:b/>
        </w:rPr>
      </w:pPr>
    </w:p>
    <w:p w:rsidR="0004551A" w:rsidRDefault="0004551A" w:rsidP="00366963">
      <w:pPr>
        <w:pStyle w:val="NoSpacing"/>
        <w:rPr>
          <w:rFonts w:ascii="Times New Roman" w:hAnsi="Times New Roman"/>
          <w:b/>
        </w:rPr>
      </w:pPr>
    </w:p>
    <w:p w:rsidR="0004551A" w:rsidRDefault="0004551A" w:rsidP="00366963">
      <w:pPr>
        <w:pStyle w:val="NoSpacing"/>
        <w:rPr>
          <w:rFonts w:ascii="Times New Roman" w:hAnsi="Times New Roman"/>
          <w:b/>
        </w:rPr>
      </w:pPr>
    </w:p>
    <w:p w:rsidR="0004551A" w:rsidRDefault="0004551A" w:rsidP="00CE1B8F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06/04/2014 at 12:35 pm by JAV</w:t>
      </w:r>
    </w:p>
    <w:p w:rsidR="0004551A" w:rsidRPr="00CE1B8F" w:rsidRDefault="0004551A" w:rsidP="00CE1B8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4551A" w:rsidRPr="00857DA4" w:rsidRDefault="0004551A" w:rsidP="00240976">
      <w:pPr>
        <w:pStyle w:val="NoSpacing"/>
        <w:jc w:val="center"/>
        <w:rPr>
          <w:rFonts w:ascii="Times New Roman" w:hAnsi="Times New Roman"/>
          <w:b/>
        </w:rPr>
      </w:pPr>
    </w:p>
    <w:p w:rsidR="0004551A" w:rsidRPr="00857DA4" w:rsidRDefault="0004551A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- Agenda</w:t>
      </w:r>
    </w:p>
    <w:p w:rsidR="0004551A" w:rsidRPr="00857DA4" w:rsidRDefault="0004551A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Monday, June 9, </w:t>
      </w:r>
      <w:bookmarkStart w:id="0" w:name="_GoBack"/>
      <w:bookmarkEnd w:id="0"/>
      <w:r>
        <w:rPr>
          <w:rFonts w:ascii="Times New Roman" w:hAnsi="Times New Roman"/>
          <w:b/>
        </w:rPr>
        <w:t>2014</w:t>
      </w:r>
    </w:p>
    <w:p w:rsidR="0004551A" w:rsidRPr="00857DA4" w:rsidRDefault="0004551A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6:00 PM</w:t>
      </w:r>
    </w:p>
    <w:p w:rsidR="0004551A" w:rsidRPr="00857DA4" w:rsidRDefault="0004551A" w:rsidP="00B15C2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04551A" w:rsidRDefault="0004551A" w:rsidP="00527770">
      <w:pPr>
        <w:pStyle w:val="NoSpacing"/>
        <w:rPr>
          <w:rFonts w:ascii="Times New Roman" w:hAnsi="Times New Roman"/>
          <w:b/>
        </w:rPr>
      </w:pPr>
    </w:p>
    <w:p w:rsidR="0004551A" w:rsidRDefault="0004551A" w:rsidP="00527770">
      <w:pPr>
        <w:pStyle w:val="NoSpacing"/>
        <w:rPr>
          <w:rFonts w:ascii="Times New Roman" w:hAnsi="Times New Roman"/>
          <w:b/>
        </w:rPr>
      </w:pPr>
    </w:p>
    <w:p w:rsidR="0004551A" w:rsidRPr="00857DA4" w:rsidRDefault="0004551A" w:rsidP="00527770">
      <w:pPr>
        <w:pStyle w:val="NoSpacing"/>
        <w:rPr>
          <w:rFonts w:ascii="Times New Roman" w:hAnsi="Times New Roman"/>
          <w:b/>
        </w:rPr>
      </w:pPr>
    </w:p>
    <w:p w:rsidR="0004551A" w:rsidRDefault="0004551A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Call to Order (6:00)</w:t>
      </w:r>
    </w:p>
    <w:p w:rsidR="0004551A" w:rsidRPr="00AA67B4" w:rsidRDefault="0004551A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Minutes (6:0</w:t>
      </w:r>
      <w:r w:rsidRPr="00857DA4">
        <w:rPr>
          <w:rFonts w:ascii="Times New Roman" w:hAnsi="Times New Roman"/>
          <w:b/>
        </w:rPr>
        <w:t>0)</w:t>
      </w:r>
    </w:p>
    <w:p w:rsidR="0004551A" w:rsidRDefault="0004551A" w:rsidP="001C0ADF">
      <w:pPr>
        <w:pStyle w:val="NoSpacing"/>
        <w:ind w:left="1800"/>
        <w:rPr>
          <w:rFonts w:ascii="Times New Roman" w:hAnsi="Times New Roman"/>
          <w:b/>
        </w:rPr>
      </w:pPr>
    </w:p>
    <w:p w:rsidR="0004551A" w:rsidRPr="00857DA4" w:rsidRDefault="0004551A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Int</w:t>
      </w:r>
      <w:r>
        <w:rPr>
          <w:rFonts w:ascii="Times New Roman" w:hAnsi="Times New Roman"/>
          <w:b/>
        </w:rPr>
        <w:t>erested Citizens Commentary (6:10</w:t>
      </w:r>
      <w:r w:rsidRPr="00857DA4">
        <w:rPr>
          <w:rFonts w:ascii="Times New Roman" w:hAnsi="Times New Roman"/>
          <w:b/>
        </w:rPr>
        <w:t>)</w:t>
      </w:r>
    </w:p>
    <w:p w:rsidR="0004551A" w:rsidRPr="00857DA4" w:rsidRDefault="0004551A" w:rsidP="00857DA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Reports (6:20</w:t>
      </w:r>
      <w:r w:rsidRPr="00857DA4">
        <w:rPr>
          <w:rFonts w:ascii="Times New Roman" w:hAnsi="Times New Roman"/>
          <w:b/>
        </w:rPr>
        <w:t>)</w:t>
      </w:r>
    </w:p>
    <w:p w:rsidR="0004551A" w:rsidRPr="00857DA4" w:rsidRDefault="0004551A" w:rsidP="004E41DC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Student</w:t>
      </w:r>
    </w:p>
    <w:p w:rsidR="0004551A" w:rsidRPr="00857DA4" w:rsidRDefault="0004551A" w:rsidP="00857DA4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Superintendent</w:t>
      </w:r>
    </w:p>
    <w:p w:rsidR="0004551A" w:rsidRPr="00577B08" w:rsidRDefault="0004551A" w:rsidP="00577B08">
      <w:pPr>
        <w:pStyle w:val="NoSpacing"/>
        <w:numPr>
          <w:ilvl w:val="1"/>
          <w:numId w:val="7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Liaison and Subcommittees</w:t>
      </w:r>
    </w:p>
    <w:p w:rsidR="0004551A" w:rsidRPr="004E41DC" w:rsidRDefault="0004551A" w:rsidP="004E41DC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Acceptance of Gift   (6:30)</w:t>
      </w:r>
    </w:p>
    <w:p w:rsidR="0004551A" w:rsidRDefault="0004551A" w:rsidP="004E41DC">
      <w:pPr>
        <w:pStyle w:val="NoSpacing"/>
        <w:numPr>
          <w:ilvl w:val="0"/>
          <w:numId w:val="28"/>
        </w:num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Harvard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School</w:t>
          </w:r>
        </w:smartTag>
      </w:smartTag>
      <w:r>
        <w:rPr>
          <w:rFonts w:ascii="Times New Roman" w:hAnsi="Times New Roman"/>
          <w:b/>
        </w:rPr>
        <w:t xml:space="preserve"> Trust</w:t>
      </w:r>
    </w:p>
    <w:p w:rsidR="0004551A" w:rsidRDefault="0004551A" w:rsidP="00FC7295">
      <w:pPr>
        <w:pStyle w:val="NoSpacing"/>
        <w:rPr>
          <w:rFonts w:ascii="Times New Roman" w:hAnsi="Times New Roman"/>
          <w:b/>
        </w:rPr>
      </w:pPr>
    </w:p>
    <w:p w:rsidR="0004551A" w:rsidRDefault="0004551A" w:rsidP="00FC7295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2014/2015 School Handbook Review and Approval  (6:40)</w:t>
      </w:r>
    </w:p>
    <w:p w:rsidR="0004551A" w:rsidRDefault="0004551A" w:rsidP="004E41DC">
      <w:pPr>
        <w:pStyle w:val="NoSpacing"/>
        <w:ind w:left="1440"/>
        <w:rPr>
          <w:rFonts w:ascii="Times New Roman" w:hAnsi="Times New Roman"/>
          <w:b/>
        </w:rPr>
      </w:pPr>
    </w:p>
    <w:p w:rsidR="0004551A" w:rsidRDefault="0004551A" w:rsidP="00F20579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Capital Project Update (6:50</w:t>
      </w:r>
      <w:r w:rsidRPr="00857DA4">
        <w:rPr>
          <w:rFonts w:ascii="Times New Roman" w:hAnsi="Times New Roman"/>
          <w:b/>
        </w:rPr>
        <w:t>)</w:t>
      </w:r>
    </w:p>
    <w:p w:rsidR="0004551A" w:rsidRDefault="0004551A" w:rsidP="00057FB4">
      <w:pPr>
        <w:pStyle w:val="NoSpacing"/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Pond Road</w:t>
      </w:r>
    </w:p>
    <w:p w:rsidR="0004551A" w:rsidRPr="00AA1E36" w:rsidRDefault="0004551A" w:rsidP="001859C7">
      <w:pPr>
        <w:pStyle w:val="NoSpacing"/>
        <w:rPr>
          <w:rFonts w:ascii="Times New Roman" w:hAnsi="Times New Roman"/>
          <w:b/>
        </w:rPr>
      </w:pPr>
    </w:p>
    <w:p w:rsidR="0004551A" w:rsidRPr="00B15C20" w:rsidRDefault="0004551A" w:rsidP="00B15C20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 on Apple Leasing Plan (7:05)</w:t>
      </w:r>
    </w:p>
    <w:p w:rsidR="0004551A" w:rsidRPr="00857DA4" w:rsidRDefault="0004551A" w:rsidP="00AA67B4">
      <w:pPr>
        <w:pStyle w:val="NoSpacing"/>
        <w:rPr>
          <w:rFonts w:ascii="Times New Roman" w:hAnsi="Times New Roman"/>
          <w:b/>
        </w:rPr>
      </w:pPr>
    </w:p>
    <w:p w:rsidR="0004551A" w:rsidRDefault="0004551A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2014/2015 (FY15) Personnel Update (7:15</w:t>
      </w:r>
      <w:r w:rsidRPr="00AB30BC">
        <w:rPr>
          <w:rFonts w:ascii="Times New Roman" w:hAnsi="Times New Roman"/>
          <w:b/>
        </w:rPr>
        <w:t>)</w:t>
      </w:r>
    </w:p>
    <w:p w:rsidR="0004551A" w:rsidRPr="00857DA4" w:rsidRDefault="0004551A" w:rsidP="00FC7295">
      <w:pPr>
        <w:pStyle w:val="NoSpacing"/>
        <w:rPr>
          <w:rFonts w:ascii="Times New Roman" w:hAnsi="Times New Roman"/>
          <w:b/>
        </w:rPr>
      </w:pPr>
    </w:p>
    <w:p w:rsidR="0004551A" w:rsidRDefault="0004551A" w:rsidP="0052416E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Report   (7:20)</w:t>
      </w:r>
    </w:p>
    <w:p w:rsidR="0004551A" w:rsidRDefault="0004551A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Year-End Projections</w:t>
      </w:r>
    </w:p>
    <w:p w:rsidR="0004551A" w:rsidRDefault="0004551A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Outside Funding Report</w:t>
      </w:r>
    </w:p>
    <w:p w:rsidR="0004551A" w:rsidRDefault="0004551A" w:rsidP="00057FB4">
      <w:pPr>
        <w:pStyle w:val="NoSpacing"/>
        <w:ind w:left="1440"/>
        <w:rPr>
          <w:rFonts w:ascii="Times New Roman" w:hAnsi="Times New Roman"/>
          <w:b/>
        </w:rPr>
      </w:pPr>
    </w:p>
    <w:p w:rsidR="0004551A" w:rsidRDefault="0004551A" w:rsidP="001859C7">
      <w:pPr>
        <w:pStyle w:val="NoSpacing"/>
        <w:rPr>
          <w:rFonts w:ascii="Times New Roman" w:hAnsi="Times New Roman"/>
          <w:b/>
        </w:rPr>
      </w:pPr>
    </w:p>
    <w:p w:rsidR="0004551A" w:rsidRDefault="0004551A" w:rsidP="00B15C20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Approval of Lunch and Recess Aide Job Description (7:30)</w:t>
      </w:r>
    </w:p>
    <w:p w:rsidR="0004551A" w:rsidRDefault="0004551A" w:rsidP="00057FB4">
      <w:pPr>
        <w:pStyle w:val="NoSpacing"/>
        <w:ind w:left="1080"/>
        <w:rPr>
          <w:rFonts w:ascii="Times New Roman" w:hAnsi="Times New Roman"/>
          <w:b/>
        </w:rPr>
      </w:pPr>
    </w:p>
    <w:p w:rsidR="0004551A" w:rsidRDefault="0004551A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Superintendent Evaluation Report (7:40)</w:t>
      </w:r>
    </w:p>
    <w:p w:rsidR="0004551A" w:rsidRDefault="0004551A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Future Agenda Items (8:20)</w:t>
      </w:r>
    </w:p>
    <w:p w:rsidR="0004551A" w:rsidRDefault="0004551A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Interested Citizen and School Committee Commentary (8:25)</w:t>
      </w:r>
    </w:p>
    <w:p w:rsidR="0004551A" w:rsidRDefault="0004551A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Adjournment (8:30</w:t>
      </w:r>
      <w:r w:rsidRPr="00857DA4">
        <w:rPr>
          <w:rFonts w:ascii="Times New Roman" w:hAnsi="Times New Roman"/>
          <w:b/>
        </w:rPr>
        <w:t>)</w:t>
      </w:r>
    </w:p>
    <w:p w:rsidR="0004551A" w:rsidRDefault="0004551A" w:rsidP="00B15C20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sectPr w:rsidR="0004551A" w:rsidSect="00B15C20">
      <w:headerReference w:type="default" r:id="rId7"/>
      <w:pgSz w:w="12240" w:h="15840"/>
      <w:pgMar w:top="0" w:right="900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1A" w:rsidRDefault="0004551A" w:rsidP="00C235A1">
      <w:pPr>
        <w:spacing w:after="0" w:line="240" w:lineRule="auto"/>
      </w:pPr>
      <w:r>
        <w:separator/>
      </w:r>
    </w:p>
  </w:endnote>
  <w:endnote w:type="continuationSeparator" w:id="0">
    <w:p w:rsidR="0004551A" w:rsidRDefault="0004551A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1A" w:rsidRDefault="0004551A" w:rsidP="00C235A1">
      <w:pPr>
        <w:spacing w:after="0" w:line="240" w:lineRule="auto"/>
      </w:pPr>
      <w:r>
        <w:separator/>
      </w:r>
    </w:p>
  </w:footnote>
  <w:footnote w:type="continuationSeparator" w:id="0">
    <w:p w:rsidR="0004551A" w:rsidRDefault="0004551A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1A" w:rsidRDefault="000455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EC"/>
    <w:multiLevelType w:val="hybridMultilevel"/>
    <w:tmpl w:val="65644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620F7"/>
    <w:multiLevelType w:val="hybridMultilevel"/>
    <w:tmpl w:val="D13C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85CE0"/>
    <w:multiLevelType w:val="hybridMultilevel"/>
    <w:tmpl w:val="8CBA3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5C1290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529CC"/>
    <w:multiLevelType w:val="hybridMultilevel"/>
    <w:tmpl w:val="843EB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723A2"/>
    <w:multiLevelType w:val="hybridMultilevel"/>
    <w:tmpl w:val="63A4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25B97"/>
    <w:multiLevelType w:val="hybridMultilevel"/>
    <w:tmpl w:val="D5442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5216"/>
    <w:multiLevelType w:val="hybridMultilevel"/>
    <w:tmpl w:val="CBD6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D772DD"/>
    <w:multiLevelType w:val="hybridMultilevel"/>
    <w:tmpl w:val="C38AF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D504C2"/>
    <w:multiLevelType w:val="hybridMultilevel"/>
    <w:tmpl w:val="80060E3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7FB7140"/>
    <w:multiLevelType w:val="hybridMultilevel"/>
    <w:tmpl w:val="056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7248C"/>
    <w:multiLevelType w:val="hybridMultilevel"/>
    <w:tmpl w:val="6DB2A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D0FF5"/>
    <w:multiLevelType w:val="hybridMultilevel"/>
    <w:tmpl w:val="CF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14B39"/>
    <w:multiLevelType w:val="hybridMultilevel"/>
    <w:tmpl w:val="FED00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F6221E"/>
    <w:multiLevelType w:val="hybridMultilevel"/>
    <w:tmpl w:val="D57EC3F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40D1B"/>
    <w:multiLevelType w:val="hybridMultilevel"/>
    <w:tmpl w:val="C5E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947103"/>
    <w:multiLevelType w:val="hybridMultilevel"/>
    <w:tmpl w:val="C4DC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A74AA2"/>
    <w:multiLevelType w:val="hybridMultilevel"/>
    <w:tmpl w:val="C97417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2CF6FC0"/>
    <w:multiLevelType w:val="hybridMultilevel"/>
    <w:tmpl w:val="377E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21549"/>
    <w:multiLevelType w:val="hybridMultilevel"/>
    <w:tmpl w:val="6FEC2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146387"/>
    <w:multiLevelType w:val="hybridMultilevel"/>
    <w:tmpl w:val="FAD20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22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5"/>
  </w:num>
  <w:num w:numId="20">
    <w:abstractNumId w:val="26"/>
  </w:num>
  <w:num w:numId="21">
    <w:abstractNumId w:val="1"/>
  </w:num>
  <w:num w:numId="22">
    <w:abstractNumId w:val="17"/>
  </w:num>
  <w:num w:numId="23">
    <w:abstractNumId w:val="21"/>
  </w:num>
  <w:num w:numId="24">
    <w:abstractNumId w:val="23"/>
  </w:num>
  <w:num w:numId="25">
    <w:abstractNumId w:val="2"/>
  </w:num>
  <w:num w:numId="26">
    <w:abstractNumId w:val="24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21AC9"/>
    <w:rsid w:val="0004551A"/>
    <w:rsid w:val="00057FB4"/>
    <w:rsid w:val="000B5283"/>
    <w:rsid w:val="001859C7"/>
    <w:rsid w:val="001C0ADF"/>
    <w:rsid w:val="00240976"/>
    <w:rsid w:val="00290754"/>
    <w:rsid w:val="002C4D33"/>
    <w:rsid w:val="0031024A"/>
    <w:rsid w:val="00341A06"/>
    <w:rsid w:val="00366963"/>
    <w:rsid w:val="00381EC7"/>
    <w:rsid w:val="003A118C"/>
    <w:rsid w:val="003B20B9"/>
    <w:rsid w:val="004C3426"/>
    <w:rsid w:val="004D7271"/>
    <w:rsid w:val="004E41DC"/>
    <w:rsid w:val="0052416E"/>
    <w:rsid w:val="00527770"/>
    <w:rsid w:val="0056586C"/>
    <w:rsid w:val="00577B08"/>
    <w:rsid w:val="00597BA3"/>
    <w:rsid w:val="005A4639"/>
    <w:rsid w:val="005B15CC"/>
    <w:rsid w:val="005C3A59"/>
    <w:rsid w:val="00621DF3"/>
    <w:rsid w:val="00656DD0"/>
    <w:rsid w:val="00676DD4"/>
    <w:rsid w:val="006A4455"/>
    <w:rsid w:val="006C6D44"/>
    <w:rsid w:val="00700DF5"/>
    <w:rsid w:val="007078E2"/>
    <w:rsid w:val="007150F1"/>
    <w:rsid w:val="007431BD"/>
    <w:rsid w:val="007E64BC"/>
    <w:rsid w:val="007F0E28"/>
    <w:rsid w:val="0085799A"/>
    <w:rsid w:val="00857DA4"/>
    <w:rsid w:val="008D75A3"/>
    <w:rsid w:val="00980CDF"/>
    <w:rsid w:val="0099410B"/>
    <w:rsid w:val="00A62DB3"/>
    <w:rsid w:val="00A97FE3"/>
    <w:rsid w:val="00AA1E36"/>
    <w:rsid w:val="00AA67B4"/>
    <w:rsid w:val="00AB30BC"/>
    <w:rsid w:val="00B15C20"/>
    <w:rsid w:val="00B2108E"/>
    <w:rsid w:val="00B3625B"/>
    <w:rsid w:val="00B9464C"/>
    <w:rsid w:val="00BD7CEB"/>
    <w:rsid w:val="00C17F92"/>
    <w:rsid w:val="00C235A1"/>
    <w:rsid w:val="00CA1B4A"/>
    <w:rsid w:val="00CE1B8F"/>
    <w:rsid w:val="00CF7B4A"/>
    <w:rsid w:val="00D16E59"/>
    <w:rsid w:val="00DB7B1D"/>
    <w:rsid w:val="00E704B0"/>
    <w:rsid w:val="00E918A2"/>
    <w:rsid w:val="00E92C3E"/>
    <w:rsid w:val="00ED6130"/>
    <w:rsid w:val="00F05259"/>
    <w:rsid w:val="00F20579"/>
    <w:rsid w:val="00FA5C06"/>
    <w:rsid w:val="00FC7295"/>
    <w:rsid w:val="00FD69F7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ListParagraph">
    <w:name w:val="List Paragraph"/>
    <w:basedOn w:val="Normal"/>
    <w:uiPriority w:val="99"/>
    <w:qFormat/>
    <w:rsid w:val="00FA5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3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A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06/04/2014 at 12:35 pm by JAV</dc:title>
  <dc:subject/>
  <dc:creator>Sharon Schmidt</dc:creator>
  <cp:keywords/>
  <dc:description/>
  <cp:lastModifiedBy>TownClerk</cp:lastModifiedBy>
  <cp:revision>2</cp:revision>
  <cp:lastPrinted>2014-06-04T16:35:00Z</cp:lastPrinted>
  <dcterms:created xsi:type="dcterms:W3CDTF">2014-06-04T16:35:00Z</dcterms:created>
  <dcterms:modified xsi:type="dcterms:W3CDTF">2014-06-04T16:35:00Z</dcterms:modified>
</cp:coreProperties>
</file>